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9819526">
    <w:nsid w:val="55D1E706"/>
    <w:multiLevelType w:val="singleLevel"/>
    <w:tmpl w:val="55D1E706"/>
    <w:lvl w:ilvl="0" w:tentative="1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4398195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22C1B"/>
    <w:rsid w:val="00172A27"/>
    <w:rsid w:val="00220199"/>
    <w:rsid w:val="003176BE"/>
    <w:rsid w:val="003822FD"/>
    <w:rsid w:val="0042284E"/>
    <w:rsid w:val="006D4D73"/>
    <w:rsid w:val="008E6B61"/>
    <w:rsid w:val="00CE39E8"/>
    <w:rsid w:val="00D41248"/>
    <w:rsid w:val="00DE5EEE"/>
    <w:rsid w:val="08320560"/>
    <w:rsid w:val="16550F32"/>
    <w:rsid w:val="1C384E5A"/>
    <w:rsid w:val="278C5597"/>
    <w:rsid w:val="2864272E"/>
    <w:rsid w:val="44D74E02"/>
    <w:rsid w:val="452E7E1F"/>
    <w:rsid w:val="49380F5A"/>
    <w:rsid w:val="54704F17"/>
    <w:rsid w:val="59AC3B2A"/>
    <w:rsid w:val="5CCF11D3"/>
    <w:rsid w:val="600D5DA2"/>
    <w:rsid w:val="63F209FC"/>
    <w:rsid w:val="7FCC59BA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nhideWhenUsed="0" w:uiPriority="99" w:semiHidden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link w:val="10"/>
    <w:uiPriority w:val="99"/>
    <w:pPr>
      <w:jc w:val="left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annotation reference"/>
    <w:basedOn w:val="7"/>
    <w:semiHidden/>
    <w:uiPriority w:val="99"/>
    <w:rPr>
      <w:rFonts w:cs="Times New Roman"/>
      <w:sz w:val="21"/>
      <w:szCs w:val="21"/>
    </w:rPr>
  </w:style>
  <w:style w:type="character" w:customStyle="1" w:styleId="10">
    <w:name w:val="Comment Text Char"/>
    <w:basedOn w:val="7"/>
    <w:link w:val="2"/>
    <w:semiHidden/>
    <w:uiPriority w:val="99"/>
    <w:rPr>
      <w:szCs w:val="20"/>
    </w:rPr>
  </w:style>
  <w:style w:type="character" w:customStyle="1" w:styleId="11">
    <w:name w:val="Balloon Text Char"/>
    <w:basedOn w:val="7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Header Char"/>
    <w:basedOn w:val="7"/>
    <w:link w:val="5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Footer Char"/>
    <w:basedOn w:val="7"/>
    <w:link w:val="4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207</Words>
  <Characters>1181</Characters>
  <Lines>0</Lines>
  <Paragraphs>0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2015-08-17T04:12:00Z</dcterms:created>
  <dc:creator>Administrator</dc:creator>
  <cp:lastModifiedBy>Administrator</cp:lastModifiedBy>
  <dcterms:modified xsi:type="dcterms:W3CDTF">2015-09-22T08:56:13Z</dcterms:modified>
  <dc:title>《行政之光》杂志社简介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