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76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1232"/>
        <w:gridCol w:w="1633"/>
        <w:gridCol w:w="1247"/>
        <w:gridCol w:w="900"/>
        <w:gridCol w:w="1260"/>
        <w:gridCol w:w="1260"/>
        <w:gridCol w:w="900"/>
      </w:tblGrid>
      <w:tr w:rsidR="00D168B2" w:rsidRPr="00F03FD8" w:rsidTr="00127C26">
        <w:tc>
          <w:tcPr>
            <w:tcW w:w="496" w:type="dxa"/>
            <w:vAlign w:val="center"/>
          </w:tcPr>
          <w:p w:rsidR="00D168B2" w:rsidRPr="00127C26" w:rsidRDefault="00D168B2" w:rsidP="00127C26">
            <w:pPr>
              <w:jc w:val="center"/>
              <w:rPr>
                <w:sz w:val="24"/>
                <w:szCs w:val="24"/>
              </w:rPr>
            </w:pPr>
            <w:r w:rsidRPr="00127C26">
              <w:rPr>
                <w:rFonts w:hint="eastAsia"/>
                <w:sz w:val="24"/>
                <w:szCs w:val="24"/>
              </w:rPr>
              <w:t>序</w:t>
            </w:r>
          </w:p>
        </w:tc>
        <w:tc>
          <w:tcPr>
            <w:tcW w:w="1232" w:type="dxa"/>
            <w:vAlign w:val="center"/>
          </w:tcPr>
          <w:p w:rsidR="00D168B2" w:rsidRPr="00127C26" w:rsidRDefault="00D168B2" w:rsidP="00127C26">
            <w:pPr>
              <w:jc w:val="center"/>
              <w:rPr>
                <w:sz w:val="24"/>
                <w:szCs w:val="24"/>
              </w:rPr>
            </w:pPr>
            <w:r w:rsidRPr="00127C26"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 w:rsidRPr="00127C2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33" w:type="dxa"/>
            <w:vAlign w:val="center"/>
          </w:tcPr>
          <w:p w:rsidR="00D168B2" w:rsidRPr="00127C26" w:rsidRDefault="00D168B2" w:rsidP="00127C26">
            <w:pPr>
              <w:jc w:val="center"/>
              <w:rPr>
                <w:sz w:val="24"/>
                <w:szCs w:val="24"/>
              </w:rPr>
            </w:pPr>
            <w:r w:rsidRPr="00127C26"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 w:rsidRPr="00127C2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47" w:type="dxa"/>
            <w:vAlign w:val="center"/>
          </w:tcPr>
          <w:p w:rsidR="00D168B2" w:rsidRPr="00127C26" w:rsidRDefault="00D168B2" w:rsidP="00127C26">
            <w:pPr>
              <w:jc w:val="center"/>
              <w:rPr>
                <w:sz w:val="24"/>
                <w:szCs w:val="24"/>
              </w:rPr>
            </w:pPr>
            <w:r w:rsidRPr="00127C26">
              <w:rPr>
                <w:rFonts w:hint="eastAsia"/>
                <w:sz w:val="24"/>
                <w:szCs w:val="24"/>
              </w:rPr>
              <w:t>导</w:t>
            </w:r>
            <w:r>
              <w:rPr>
                <w:sz w:val="24"/>
                <w:szCs w:val="24"/>
              </w:rPr>
              <w:t xml:space="preserve">  </w:t>
            </w:r>
            <w:r w:rsidRPr="00127C26"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900" w:type="dxa"/>
          </w:tcPr>
          <w:p w:rsidR="00D168B2" w:rsidRDefault="00D168B2" w:rsidP="00F03FD8">
            <w:pPr>
              <w:jc w:val="center"/>
              <w:rPr>
                <w:sz w:val="24"/>
                <w:szCs w:val="24"/>
              </w:rPr>
            </w:pPr>
            <w:r w:rsidRPr="00632BE4">
              <w:rPr>
                <w:rFonts w:hint="eastAsia"/>
                <w:sz w:val="24"/>
                <w:szCs w:val="24"/>
              </w:rPr>
              <w:t>初审</w:t>
            </w:r>
          </w:p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  <w:r w:rsidRPr="00632BE4">
              <w:rPr>
                <w:rFonts w:hint="eastAsia"/>
                <w:sz w:val="24"/>
                <w:szCs w:val="24"/>
              </w:rPr>
              <w:t>积分</w:t>
            </w:r>
          </w:p>
        </w:tc>
        <w:tc>
          <w:tcPr>
            <w:tcW w:w="1260" w:type="dxa"/>
          </w:tcPr>
          <w:p w:rsidR="00D168B2" w:rsidRDefault="00D168B2" w:rsidP="00F03FD8">
            <w:pPr>
              <w:jc w:val="center"/>
              <w:rPr>
                <w:sz w:val="24"/>
                <w:szCs w:val="24"/>
              </w:rPr>
            </w:pPr>
            <w:r w:rsidRPr="002837DA">
              <w:rPr>
                <w:rFonts w:hint="eastAsia"/>
                <w:sz w:val="24"/>
                <w:szCs w:val="24"/>
              </w:rPr>
              <w:t>评审会</w:t>
            </w:r>
          </w:p>
          <w:p w:rsidR="00D168B2" w:rsidRPr="002837DA" w:rsidRDefault="00D168B2" w:rsidP="00F03F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核定积分</w:t>
            </w:r>
          </w:p>
        </w:tc>
        <w:tc>
          <w:tcPr>
            <w:tcW w:w="1260" w:type="dxa"/>
            <w:vAlign w:val="center"/>
          </w:tcPr>
          <w:p w:rsidR="00D168B2" w:rsidRPr="00F03FD8" w:rsidRDefault="00D168B2" w:rsidP="00632BE4">
            <w:pPr>
              <w:jc w:val="center"/>
              <w:rPr>
                <w:sz w:val="28"/>
                <w:szCs w:val="28"/>
              </w:rPr>
            </w:pPr>
            <w:r w:rsidRPr="00632BE4">
              <w:rPr>
                <w:rFonts w:hint="eastAsia"/>
                <w:sz w:val="24"/>
                <w:szCs w:val="24"/>
              </w:rPr>
              <w:t>评委打分</w:t>
            </w:r>
          </w:p>
        </w:tc>
        <w:tc>
          <w:tcPr>
            <w:tcW w:w="900" w:type="dxa"/>
            <w:vAlign w:val="center"/>
          </w:tcPr>
          <w:p w:rsidR="00D168B2" w:rsidRPr="00F03FD8" w:rsidRDefault="00D168B2" w:rsidP="00127C26">
            <w:pPr>
              <w:jc w:val="center"/>
              <w:rPr>
                <w:sz w:val="28"/>
                <w:szCs w:val="28"/>
              </w:rPr>
            </w:pPr>
            <w:r w:rsidRPr="00127C26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rPr>
          <w:trHeight w:val="239"/>
        </w:trPr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68B2" w:rsidRDefault="00D168B2" w:rsidP="00E1756F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行政学院</w:t>
      </w:r>
      <w:r w:rsidRPr="003B6E0F">
        <w:rPr>
          <w:b/>
          <w:sz w:val="44"/>
        </w:rPr>
        <w:t>2014</w:t>
      </w:r>
      <w:r>
        <w:rPr>
          <w:rFonts w:hint="eastAsia"/>
          <w:b/>
          <w:sz w:val="44"/>
        </w:rPr>
        <w:t>年度</w:t>
      </w:r>
      <w:r w:rsidRPr="003B6E0F">
        <w:rPr>
          <w:rFonts w:hint="eastAsia"/>
          <w:b/>
          <w:sz w:val="44"/>
        </w:rPr>
        <w:t>研究生国家奖学金</w:t>
      </w:r>
    </w:p>
    <w:p w:rsidR="00D168B2" w:rsidRDefault="00D168B2" w:rsidP="00E1756F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评审打分</w:t>
      </w:r>
      <w:r w:rsidRPr="003B6E0F">
        <w:rPr>
          <w:rFonts w:hint="eastAsia"/>
          <w:b/>
          <w:sz w:val="44"/>
        </w:rPr>
        <w:t>表</w:t>
      </w:r>
    </w:p>
    <w:p w:rsidR="00D168B2" w:rsidRDefault="00D168B2" w:rsidP="00E1756F">
      <w:pPr>
        <w:jc w:val="center"/>
        <w:rPr>
          <w:b/>
          <w:sz w:val="44"/>
        </w:rPr>
      </w:pPr>
    </w:p>
    <w:p w:rsidR="00D168B2" w:rsidRDefault="00D168B2" w:rsidP="00E1756F">
      <w:pPr>
        <w:jc w:val="center"/>
        <w:rPr>
          <w:b/>
          <w:sz w:val="44"/>
        </w:rPr>
      </w:pPr>
    </w:p>
    <w:p w:rsidR="00D168B2" w:rsidRDefault="00D168B2" w:rsidP="00E1756F">
      <w:pPr>
        <w:jc w:val="center"/>
        <w:rPr>
          <w:b/>
          <w:sz w:val="44"/>
        </w:rPr>
      </w:pPr>
    </w:p>
    <w:p w:rsidR="00D168B2" w:rsidRDefault="00D168B2" w:rsidP="00E1756F">
      <w:pPr>
        <w:jc w:val="center"/>
        <w:rPr>
          <w:b/>
          <w:sz w:val="44"/>
        </w:rPr>
      </w:pPr>
    </w:p>
    <w:p w:rsidR="00D168B2" w:rsidRDefault="00D168B2" w:rsidP="00E1756F">
      <w:pPr>
        <w:jc w:val="center"/>
        <w:rPr>
          <w:b/>
          <w:sz w:val="44"/>
        </w:rPr>
      </w:pPr>
    </w:p>
    <w:p w:rsidR="00D168B2" w:rsidRDefault="00D168B2" w:rsidP="00E1756F">
      <w:pPr>
        <w:jc w:val="center"/>
        <w:rPr>
          <w:b/>
          <w:sz w:val="44"/>
        </w:rPr>
      </w:pPr>
    </w:p>
    <w:p w:rsidR="00D168B2" w:rsidRDefault="00D168B2" w:rsidP="00E1756F">
      <w:pPr>
        <w:jc w:val="center"/>
        <w:rPr>
          <w:b/>
          <w:sz w:val="44"/>
        </w:rPr>
      </w:pPr>
    </w:p>
    <w:p w:rsidR="00D168B2" w:rsidRPr="00006622" w:rsidRDefault="00D168B2" w:rsidP="00006622">
      <w:pPr>
        <w:jc w:val="right"/>
        <w:rPr>
          <w:sz w:val="28"/>
          <w:szCs w:val="28"/>
        </w:rPr>
      </w:pPr>
      <w:r w:rsidRPr="00006622">
        <w:rPr>
          <w:rFonts w:hint="eastAsia"/>
          <w:sz w:val="28"/>
          <w:szCs w:val="28"/>
        </w:rPr>
        <w:t>行政学院研究生办公室</w:t>
      </w:r>
    </w:p>
    <w:p w:rsidR="00D168B2" w:rsidRPr="00006622" w:rsidRDefault="00D168B2" w:rsidP="00006622">
      <w:pPr>
        <w:jc w:val="right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1"/>
          <w:attr w:name="Year" w:val="2014"/>
        </w:smartTagPr>
        <w:r w:rsidRPr="00006622">
          <w:rPr>
            <w:sz w:val="28"/>
            <w:szCs w:val="28"/>
          </w:rPr>
          <w:t>2014</w:t>
        </w:r>
        <w:r w:rsidRPr="00006622">
          <w:rPr>
            <w:rFonts w:hint="eastAsia"/>
            <w:sz w:val="28"/>
            <w:szCs w:val="28"/>
          </w:rPr>
          <w:t>年</w:t>
        </w:r>
        <w:r w:rsidRPr="00006622">
          <w:rPr>
            <w:sz w:val="28"/>
            <w:szCs w:val="28"/>
          </w:rPr>
          <w:t>11</w:t>
        </w:r>
        <w:r w:rsidRPr="00006622">
          <w:rPr>
            <w:rFonts w:hint="eastAsia"/>
            <w:sz w:val="28"/>
            <w:szCs w:val="28"/>
          </w:rPr>
          <w:t>月</w:t>
        </w:r>
        <w:r w:rsidRPr="00006622">
          <w:rPr>
            <w:sz w:val="28"/>
            <w:szCs w:val="28"/>
          </w:rPr>
          <w:t>24</w:t>
        </w:r>
        <w:r w:rsidRPr="00006622">
          <w:rPr>
            <w:rFonts w:hint="eastAsia"/>
            <w:sz w:val="28"/>
            <w:szCs w:val="28"/>
          </w:rPr>
          <w:t>日</w:t>
        </w:r>
      </w:smartTag>
    </w:p>
    <w:sectPr w:rsidR="00D168B2" w:rsidRPr="00006622" w:rsidSect="00C9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B2" w:rsidRDefault="00D168B2" w:rsidP="003B6E0F">
      <w:r>
        <w:separator/>
      </w:r>
    </w:p>
  </w:endnote>
  <w:endnote w:type="continuationSeparator" w:id="0">
    <w:p w:rsidR="00D168B2" w:rsidRDefault="00D168B2" w:rsidP="003B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B2" w:rsidRDefault="00D168B2" w:rsidP="003B6E0F">
      <w:r>
        <w:separator/>
      </w:r>
    </w:p>
  </w:footnote>
  <w:footnote w:type="continuationSeparator" w:id="0">
    <w:p w:rsidR="00D168B2" w:rsidRDefault="00D168B2" w:rsidP="003B6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E0F"/>
    <w:rsid w:val="00006622"/>
    <w:rsid w:val="0003203E"/>
    <w:rsid w:val="00114F52"/>
    <w:rsid w:val="00127C26"/>
    <w:rsid w:val="001964ED"/>
    <w:rsid w:val="0019680B"/>
    <w:rsid w:val="001A4990"/>
    <w:rsid w:val="00272044"/>
    <w:rsid w:val="002837DA"/>
    <w:rsid w:val="00294382"/>
    <w:rsid w:val="002F0E21"/>
    <w:rsid w:val="003A6B14"/>
    <w:rsid w:val="003B6E0F"/>
    <w:rsid w:val="00401812"/>
    <w:rsid w:val="00432F62"/>
    <w:rsid w:val="00556106"/>
    <w:rsid w:val="005F70E0"/>
    <w:rsid w:val="00605DBA"/>
    <w:rsid w:val="00632BE4"/>
    <w:rsid w:val="0076698C"/>
    <w:rsid w:val="007B689D"/>
    <w:rsid w:val="008A0495"/>
    <w:rsid w:val="008F24B7"/>
    <w:rsid w:val="009B67B4"/>
    <w:rsid w:val="00A13688"/>
    <w:rsid w:val="00AA51D4"/>
    <w:rsid w:val="00B029DC"/>
    <w:rsid w:val="00C0210F"/>
    <w:rsid w:val="00C31352"/>
    <w:rsid w:val="00C92F54"/>
    <w:rsid w:val="00CA1393"/>
    <w:rsid w:val="00D168B2"/>
    <w:rsid w:val="00D857AC"/>
    <w:rsid w:val="00DE0D1F"/>
    <w:rsid w:val="00E1756F"/>
    <w:rsid w:val="00E774A6"/>
    <w:rsid w:val="00ED5FA4"/>
    <w:rsid w:val="00F03FD8"/>
    <w:rsid w:val="00F0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5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B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6E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B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6E0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B6E0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</Words>
  <Characters>151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</dc:title>
  <dc:subject/>
  <dc:creator>Lenovo User</dc:creator>
  <cp:keywords/>
  <dc:description/>
  <cp:lastModifiedBy>WIN</cp:lastModifiedBy>
  <cp:revision>3</cp:revision>
  <dcterms:created xsi:type="dcterms:W3CDTF">2014-11-24T07:54:00Z</dcterms:created>
  <dcterms:modified xsi:type="dcterms:W3CDTF">2014-11-24T07:54:00Z</dcterms:modified>
</cp:coreProperties>
</file>