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E4B" w:rsidRDefault="00207E4B" w:rsidP="008E6C69">
      <w:r>
        <w:separator/>
      </w:r>
    </w:p>
  </w:endnote>
  <w:endnote w:type="continuationSeparator" w:id="0">
    <w:p w:rsidR="00207E4B" w:rsidRDefault="00207E4B" w:rsidP="008E6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E4B" w:rsidRDefault="00207E4B" w:rsidP="008E6C69">
      <w:r>
        <w:separator/>
      </w:r>
    </w:p>
  </w:footnote>
  <w:footnote w:type="continuationSeparator" w:id="0">
    <w:p w:rsidR="00207E4B" w:rsidRDefault="00207E4B" w:rsidP="008E6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B65"/>
    <w:rsid w:val="000C0004"/>
    <w:rsid w:val="000C5EAC"/>
    <w:rsid w:val="00187675"/>
    <w:rsid w:val="001E389C"/>
    <w:rsid w:val="00207E4B"/>
    <w:rsid w:val="002D040B"/>
    <w:rsid w:val="002E0350"/>
    <w:rsid w:val="002E5B65"/>
    <w:rsid w:val="003F6AEA"/>
    <w:rsid w:val="0046037C"/>
    <w:rsid w:val="004757C8"/>
    <w:rsid w:val="00480D85"/>
    <w:rsid w:val="005F3E8C"/>
    <w:rsid w:val="006B3243"/>
    <w:rsid w:val="006C5555"/>
    <w:rsid w:val="008032E9"/>
    <w:rsid w:val="0080466B"/>
    <w:rsid w:val="00880642"/>
    <w:rsid w:val="008E4534"/>
    <w:rsid w:val="008E6C69"/>
    <w:rsid w:val="00A3685D"/>
    <w:rsid w:val="00A71087"/>
    <w:rsid w:val="00AC052F"/>
    <w:rsid w:val="00B82168"/>
    <w:rsid w:val="00C7440E"/>
    <w:rsid w:val="00DF3A01"/>
    <w:rsid w:val="00E470CA"/>
    <w:rsid w:val="00FC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ngscholars@aspa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3</Pages>
  <Words>294</Words>
  <Characters>1677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kffjmelsd</dc:creator>
  <cp:keywords/>
  <dc:description/>
  <cp:lastModifiedBy>Lenovo User</cp:lastModifiedBy>
  <cp:revision>8</cp:revision>
  <dcterms:created xsi:type="dcterms:W3CDTF">2014-03-12T14:44:00Z</dcterms:created>
  <dcterms:modified xsi:type="dcterms:W3CDTF">2014-03-13T06:14:00Z</dcterms:modified>
</cp:coreProperties>
</file>